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21F0" w14:textId="77777777" w:rsidR="00A26C27" w:rsidRDefault="4C949EB8" w:rsidP="00A26C27">
      <w:pPr>
        <w:spacing w:after="0" w:line="240" w:lineRule="auto"/>
        <w:jc w:val="center"/>
      </w:pPr>
      <w:r>
        <w:rPr>
          <w:noProof/>
        </w:rPr>
        <w:drawing>
          <wp:anchor distT="0" distB="0" distL="114300" distR="114300" simplePos="0" relativeHeight="251658240" behindDoc="1" locked="0" layoutInCell="1" allowOverlap="1" wp14:anchorId="798015C5" wp14:editId="41D02C04">
            <wp:simplePos x="0" y="0"/>
            <wp:positionH relativeFrom="column">
              <wp:posOffset>-104775</wp:posOffset>
            </wp:positionH>
            <wp:positionV relativeFrom="paragraph">
              <wp:posOffset>-323850</wp:posOffset>
            </wp:positionV>
            <wp:extent cx="971457" cy="780976"/>
            <wp:effectExtent l="0" t="0" r="635" b="635"/>
            <wp:wrapNone/>
            <wp:docPr id="1891609548" name="Picture 1891609548" descr="AmeriCor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71457" cy="780976"/>
                    </a:xfrm>
                    <a:prstGeom prst="rect">
                      <a:avLst/>
                    </a:prstGeom>
                  </pic:spPr>
                </pic:pic>
              </a:graphicData>
            </a:graphic>
            <wp14:sizeRelH relativeFrom="page">
              <wp14:pctWidth>0</wp14:pctWidth>
            </wp14:sizeRelH>
            <wp14:sizeRelV relativeFrom="page">
              <wp14:pctHeight>0</wp14:pctHeight>
            </wp14:sizeRelV>
          </wp:anchor>
        </w:drawing>
      </w:r>
      <w:r w:rsidRPr="5414202F">
        <w:rPr>
          <w:b/>
          <w:bCs/>
          <w:sz w:val="28"/>
          <w:szCs w:val="28"/>
        </w:rPr>
        <w:t xml:space="preserve">AmeriCorps State and National </w:t>
      </w:r>
    </w:p>
    <w:p w14:paraId="2011DC61" w14:textId="77777777" w:rsidR="006732CB" w:rsidRPr="00A26C27" w:rsidRDefault="30DFDBCE" w:rsidP="00A26C27">
      <w:pPr>
        <w:spacing w:after="0" w:line="240" w:lineRule="auto"/>
        <w:jc w:val="center"/>
        <w:rPr>
          <w:b/>
          <w:bCs/>
          <w:sz w:val="28"/>
          <w:szCs w:val="28"/>
        </w:rPr>
      </w:pPr>
      <w:r w:rsidRPr="00A26C27">
        <w:rPr>
          <w:b/>
          <w:bCs/>
          <w:sz w:val="28"/>
          <w:szCs w:val="28"/>
        </w:rPr>
        <w:t xml:space="preserve">FY26 </w:t>
      </w:r>
      <w:r w:rsidR="4C949EB8" w:rsidRPr="00A26C27">
        <w:rPr>
          <w:b/>
          <w:bCs/>
          <w:sz w:val="28"/>
          <w:szCs w:val="28"/>
        </w:rPr>
        <w:t>Evaluation Plan Summary Form</w:t>
      </w:r>
      <w:r w:rsidR="13691428" w:rsidRPr="00A26C27">
        <w:rPr>
          <w:b/>
          <w:bCs/>
          <w:sz w:val="28"/>
          <w:szCs w:val="28"/>
        </w:rPr>
        <w:t xml:space="preserve"> </w:t>
      </w:r>
    </w:p>
    <w:p w14:paraId="68402B7C" w14:textId="77777777" w:rsidR="00A26C27" w:rsidRDefault="00A26C27" w:rsidP="4E3DB23A">
      <w:pPr>
        <w:rPr>
          <w:i/>
          <w:iCs/>
        </w:rPr>
      </w:pPr>
    </w:p>
    <w:p w14:paraId="00D1215F" w14:textId="77777777" w:rsidR="5B4CC970" w:rsidRDefault="4E3DB23A" w:rsidP="4E3DB23A">
      <w:pPr>
        <w:rPr>
          <w:i/>
          <w:iCs/>
        </w:rPr>
      </w:pPr>
      <w:r w:rsidRPr="4E3DB23A">
        <w:rPr>
          <w:i/>
          <w:iCs/>
        </w:rPr>
        <w:t>Th</w:t>
      </w:r>
      <w:r w:rsidR="00916DE6">
        <w:rPr>
          <w:i/>
          <w:iCs/>
        </w:rPr>
        <w:t>e</w:t>
      </w:r>
      <w:r w:rsidRPr="4E3DB23A">
        <w:rPr>
          <w:i/>
          <w:iCs/>
        </w:rPr>
        <w:t xml:space="preserve"> Evaluation Plan Summary Form is your program’s submission to AmeriCorps State and National for compliance with evaluation requirements. </w:t>
      </w:r>
      <w:r w:rsidR="00867B98">
        <w:rPr>
          <w:i/>
          <w:iCs/>
        </w:rPr>
        <w:t>Please keep a copy of this form for your award records.</w:t>
      </w:r>
    </w:p>
    <w:p w14:paraId="71F9ED82" w14:textId="77777777" w:rsidR="5B4CC970" w:rsidRDefault="4E3DB23A" w:rsidP="4E3DB23A">
      <w:pPr>
        <w:rPr>
          <w:i/>
          <w:iCs/>
        </w:rPr>
      </w:pPr>
      <w:r w:rsidRPr="4E3DB23A">
        <w:rPr>
          <w:i/>
          <w:iCs/>
        </w:rPr>
        <w:t>AmeriCorps will no longer review and provide feedback on evaluation plans. All grantees are responsible for meeting all regulatory requirements including the submission of an evaluation plan summary and, if applicable, the request and approval of an Alternative Evaluation Approach.</w:t>
      </w:r>
    </w:p>
    <w:p w14:paraId="1C1996AE" w14:textId="77777777" w:rsidR="5B4CC970" w:rsidRPr="00A26C27" w:rsidRDefault="5B4CC970">
      <w:pPr>
        <w:rPr>
          <w:i/>
          <w:iCs/>
        </w:rPr>
      </w:pPr>
      <w:r w:rsidRPr="00A26C27">
        <w:rPr>
          <w:i/>
          <w:iCs/>
        </w:rPr>
        <w:t>Please review the Evaluation Plan Guidance FY26 [insert link] prior to filling out this form.</w:t>
      </w:r>
    </w:p>
    <w:p w14:paraId="1CB6595F" w14:textId="77777777" w:rsidR="046083A1" w:rsidRPr="00BB7611" w:rsidRDefault="046083A1">
      <w:r w:rsidRPr="0028270D">
        <w:rPr>
          <w:b/>
          <w:bCs/>
        </w:rPr>
        <w:t>Organization Name</w:t>
      </w:r>
      <w:r w:rsidRPr="00BB7611">
        <w:t>:</w:t>
      </w:r>
      <w:r w:rsidR="00E25346">
        <w:t xml:space="preserve">  </w:t>
      </w:r>
      <w:sdt>
        <w:sdtPr>
          <w:alias w:val="Required Field"/>
          <w:tag w:val="Required Field"/>
          <w:id w:val="411746583"/>
          <w:placeholder>
            <w:docPart w:val="E229F09562FC4BC282C499852F4A15E6"/>
          </w:placeholder>
          <w:showingPlcHdr/>
        </w:sdtPr>
        <w:sdtEndPr/>
        <w:sdtContent>
          <w:r w:rsidR="00E25346" w:rsidRPr="00653908">
            <w:rPr>
              <w:rStyle w:val="PlaceholderText"/>
              <w:color w:val="0F4761" w:themeColor="accent1" w:themeShade="BF"/>
            </w:rPr>
            <w:t>Enter text</w:t>
          </w:r>
        </w:sdtContent>
      </w:sdt>
    </w:p>
    <w:p w14:paraId="1A8F41EB" w14:textId="77777777" w:rsidR="046083A1" w:rsidRPr="00BB7611" w:rsidRDefault="046083A1">
      <w:r w:rsidRPr="0028270D">
        <w:rPr>
          <w:b/>
          <w:bCs/>
        </w:rPr>
        <w:t>Program Name</w:t>
      </w:r>
      <w:r w:rsidRPr="00BB7611">
        <w:t>:</w:t>
      </w:r>
      <w:r w:rsidR="00EF43A2">
        <w:t xml:space="preserve"> </w:t>
      </w:r>
      <w:r w:rsidRPr="00BB7611">
        <w:t xml:space="preserve"> </w:t>
      </w:r>
      <w:sdt>
        <w:sdtPr>
          <w:alias w:val="Required Field"/>
          <w:tag w:val="Required Field"/>
          <w:id w:val="-1026092187"/>
          <w:placeholder>
            <w:docPart w:val="6062D76DC1C54190A4E79443FB044258"/>
          </w:placeholder>
          <w:showingPlcHdr/>
        </w:sdtPr>
        <w:sdtEndPr/>
        <w:sdtContent>
          <w:r w:rsidR="00E25346" w:rsidRPr="00653908">
            <w:rPr>
              <w:rStyle w:val="PlaceholderText"/>
              <w:color w:val="0F4761" w:themeColor="accent1" w:themeShade="BF"/>
            </w:rPr>
            <w:t>Enter text</w:t>
          </w:r>
        </w:sdtContent>
      </w:sdt>
    </w:p>
    <w:p w14:paraId="04E094E3" w14:textId="77777777" w:rsidR="046083A1" w:rsidRPr="00BB7611" w:rsidRDefault="046083A1">
      <w:r w:rsidRPr="0028270D">
        <w:rPr>
          <w:b/>
          <w:bCs/>
        </w:rPr>
        <w:t>Application ID</w:t>
      </w:r>
      <w:r w:rsidRPr="00BB7611">
        <w:t>:</w:t>
      </w:r>
      <w:r w:rsidR="00EF43A2">
        <w:t xml:space="preserve"> </w:t>
      </w:r>
      <w:r w:rsidR="00E25346">
        <w:t xml:space="preserve"> </w:t>
      </w:r>
      <w:sdt>
        <w:sdtPr>
          <w:alias w:val="Required Field"/>
          <w:tag w:val="Required Field"/>
          <w:id w:val="596442345"/>
          <w:placeholder>
            <w:docPart w:val="A43E9E559D4543E9BFE57E85EC06E9B6"/>
          </w:placeholder>
          <w:showingPlcHdr/>
        </w:sdtPr>
        <w:sdtEndPr>
          <w:rPr>
            <w:color w:val="215E99" w:themeColor="text2" w:themeTint="BF"/>
          </w:rPr>
        </w:sdtEndPr>
        <w:sdtContent>
          <w:r w:rsidR="00E25346" w:rsidRPr="00C56BC0">
            <w:rPr>
              <w:rStyle w:val="PlaceholderText"/>
              <w:color w:val="0F4761" w:themeColor="accent1" w:themeShade="BF"/>
            </w:rPr>
            <w:t>Enter text</w:t>
          </w:r>
        </w:sdtContent>
      </w:sdt>
    </w:p>
    <w:p w14:paraId="36BC8B01" w14:textId="77777777" w:rsidR="00D01938" w:rsidRDefault="00D01938" w:rsidP="00D01938">
      <w:r w:rsidRPr="00D01938">
        <w:rPr>
          <w:b/>
          <w:bCs/>
        </w:rPr>
        <w:t>Grantee size</w:t>
      </w:r>
      <w:r w:rsidR="000462A3">
        <w:rPr>
          <w:b/>
          <w:bCs/>
        </w:rPr>
        <w:t xml:space="preserve"> </w:t>
      </w:r>
      <w:r w:rsidR="000462A3" w:rsidRPr="000462A3">
        <w:t>(as determined by annual funding)</w:t>
      </w:r>
      <w:r>
        <w:t xml:space="preserve">:  </w:t>
      </w:r>
      <w:sdt>
        <w:sdtPr>
          <w:alias w:val="Required Field"/>
          <w:tag w:val="Required Field"/>
          <w:id w:val="616561405"/>
          <w:placeholder>
            <w:docPart w:val="8405386AE6C5426DB0EA37183DE9A9E9"/>
          </w:placeholder>
          <w:showingPlcHdr/>
          <w:dropDownList>
            <w:listItem w:displayText="Large (Greater or Equal to $500K/annually)" w:value="Large (Greater or Equal to $500K/annually)"/>
            <w:listItem w:displayText="Small (Less than $500K/annually)" w:value="Small (Less than $500K/annually)"/>
          </w:dropDownList>
        </w:sdtPr>
        <w:sdtEndPr/>
        <w:sdtContent>
          <w:r w:rsidRPr="00F93944">
            <w:rPr>
              <w:rStyle w:val="PlaceholderText"/>
              <w:color w:val="0F4761" w:themeColor="accent1" w:themeShade="BF"/>
            </w:rPr>
            <w:t>Please Make a Choice</w:t>
          </w:r>
        </w:sdtContent>
      </w:sdt>
    </w:p>
    <w:p w14:paraId="29F7D3CA" w14:textId="77777777" w:rsidR="00736257" w:rsidRDefault="001B0F89" w:rsidP="52B080CA">
      <w:r>
        <w:rPr>
          <w:b/>
          <w:bCs/>
        </w:rPr>
        <w:t xml:space="preserve">Summary of Evaluation Plan </w:t>
      </w:r>
      <w:r>
        <w:t xml:space="preserve">(Please provide summary information on key elements of your Evaluation Plan. The maximum number of characters </w:t>
      </w:r>
      <w:proofErr w:type="gramStart"/>
      <w:r>
        <w:t>than</w:t>
      </w:r>
      <w:proofErr w:type="gramEnd"/>
      <w:r>
        <w:t xml:space="preserve"> can be submitted is 4500 inclusive of spaces): </w:t>
      </w:r>
    </w:p>
    <w:p w14:paraId="333DE837" w14:textId="31E7F03B" w:rsidR="00DB7053" w:rsidRDefault="001B0F89" w:rsidP="52B080CA">
      <w:r>
        <w:fldChar w:fldCharType="begin">
          <w:ffData>
            <w:name w:val="Text1"/>
            <w:enabled/>
            <w:calcOnExit w:val="0"/>
            <w:textInput>
              <w:default w:val="Enter text"/>
              <w:maxLength w:val="4500"/>
            </w:textInput>
          </w:ffData>
        </w:fldChar>
      </w:r>
      <w:bookmarkStart w:id="0" w:name="Text1"/>
      <w:r>
        <w:instrText xml:space="preserve"> FORMTEXT </w:instrText>
      </w:r>
      <w:r>
        <w:fldChar w:fldCharType="separate"/>
      </w:r>
      <w:r>
        <w:rPr>
          <w:noProof/>
        </w:rPr>
        <w:t>Enter text</w:t>
      </w:r>
      <w:r>
        <w:fldChar w:fldCharType="end"/>
      </w:r>
      <w:bookmarkEnd w:id="0"/>
    </w:p>
    <w:p w14:paraId="4FFC4F57" w14:textId="77777777" w:rsidR="001B0F89" w:rsidRPr="001B0F89" w:rsidRDefault="001B0F89" w:rsidP="52B080CA"/>
    <w:p w14:paraId="69024E5C" w14:textId="77777777" w:rsidR="00E03140" w:rsidRPr="0054068B" w:rsidRDefault="00E03140" w:rsidP="52B080CA">
      <w:pPr>
        <w:rPr>
          <w:b/>
          <w:bCs/>
          <w:u w:val="single"/>
        </w:rPr>
      </w:pPr>
      <w:r w:rsidRPr="0054068B">
        <w:rPr>
          <w:b/>
          <w:bCs/>
          <w:u w:val="single"/>
        </w:rPr>
        <w:t>Alternative Evaluation Approach</w:t>
      </w:r>
      <w:r w:rsidR="00DB25FD" w:rsidRPr="0054068B">
        <w:rPr>
          <w:b/>
          <w:bCs/>
          <w:u w:val="single"/>
        </w:rPr>
        <w:t xml:space="preserve"> (AEA)</w:t>
      </w:r>
      <w:r w:rsidRPr="0054068B">
        <w:rPr>
          <w:b/>
          <w:bCs/>
          <w:u w:val="single"/>
        </w:rPr>
        <w:t xml:space="preserve"> Request</w:t>
      </w:r>
      <w:r w:rsidR="00BB5A1E" w:rsidRPr="0054068B">
        <w:rPr>
          <w:b/>
          <w:bCs/>
          <w:u w:val="single"/>
        </w:rPr>
        <w:t xml:space="preserve"> </w:t>
      </w:r>
      <w:r w:rsidRPr="0054068B">
        <w:rPr>
          <w:b/>
          <w:bCs/>
          <w:u w:val="single"/>
        </w:rPr>
        <w:t xml:space="preserve"> </w:t>
      </w:r>
    </w:p>
    <w:p w14:paraId="18850B19" w14:textId="77777777" w:rsidR="3E3499A0" w:rsidRPr="00BB7611" w:rsidRDefault="00BC602E" w:rsidP="00E03140">
      <w:pPr>
        <w:ind w:firstLine="360"/>
      </w:pPr>
      <w:r>
        <w:t>P</w:t>
      </w:r>
      <w:r w:rsidR="000E53E8">
        <w:t xml:space="preserve">lease answer the questions below. </w:t>
      </w:r>
    </w:p>
    <w:p w14:paraId="4307723B" w14:textId="77777777" w:rsidR="5E5EB434" w:rsidRPr="00BB7611" w:rsidRDefault="5E5EB434" w:rsidP="00867B98">
      <w:pPr>
        <w:pStyle w:val="ListParagraph"/>
        <w:numPr>
          <w:ilvl w:val="0"/>
          <w:numId w:val="2"/>
        </w:numPr>
        <w:spacing w:line="240" w:lineRule="auto"/>
      </w:pPr>
      <w:r w:rsidRPr="00BB7611">
        <w:t>Is your organization requesting an Alternative Evaluation Approach?</w:t>
      </w:r>
      <w:r w:rsidR="00980997">
        <w:t xml:space="preserve">  </w:t>
      </w:r>
      <w:sdt>
        <w:sdtPr>
          <w:alias w:val="Required Field"/>
          <w:tag w:val="Required Field"/>
          <w:id w:val="1765111352"/>
          <w:placeholder>
            <w:docPart w:val="428D740B2AF544539199267F7BD1BCBF"/>
          </w:placeholder>
          <w:showingPlcHdr/>
          <w:dropDownList>
            <w:listItem w:displayText="Yes" w:value="Yes"/>
            <w:listItem w:displayText="No" w:value="No"/>
          </w:dropDownList>
        </w:sdtPr>
        <w:sdtEndPr/>
        <w:sdtContent>
          <w:r w:rsidR="00F93944" w:rsidRPr="00F93944">
            <w:rPr>
              <w:color w:val="0F4761" w:themeColor="accent1" w:themeShade="BF"/>
            </w:rPr>
            <w:t>Please Make a Choice</w:t>
          </w:r>
        </w:sdtContent>
      </w:sdt>
    </w:p>
    <w:p w14:paraId="0FB62B76" w14:textId="77777777" w:rsidR="003F7893" w:rsidRDefault="003F7893" w:rsidP="00867B98">
      <w:pPr>
        <w:pStyle w:val="ListParagraph"/>
        <w:spacing w:line="240" w:lineRule="auto"/>
      </w:pPr>
    </w:p>
    <w:p w14:paraId="5AAE022A" w14:textId="77777777" w:rsidR="003F7893" w:rsidRDefault="5E5EB434" w:rsidP="00867B98">
      <w:pPr>
        <w:pStyle w:val="ListParagraph"/>
        <w:numPr>
          <w:ilvl w:val="0"/>
          <w:numId w:val="2"/>
        </w:numPr>
        <w:spacing w:line="240" w:lineRule="auto"/>
      </w:pPr>
      <w:r w:rsidRPr="00BB7611">
        <w:t xml:space="preserve">If yes, which type? </w:t>
      </w:r>
      <w:r w:rsidR="006F720D">
        <w:t xml:space="preserve"> </w:t>
      </w:r>
      <w:sdt>
        <w:sdtPr>
          <w:alias w:val="Required Field"/>
          <w:tag w:val="Required Field"/>
          <w:id w:val="-77910491"/>
          <w:placeholder>
            <w:docPart w:val="8637F63546954C55AEF0A2CF4C7CD6D7"/>
          </w:placeholder>
          <w:showingPlcHdr/>
          <w:dropDownList>
            <w:listItem w:value="Select One That Applies"/>
            <w:listItem w:displayText="I am not requesting an AEA at this time" w:value="I am not requesting an AEA at this time"/>
            <w:listItem w:displayText="Comparision Group Challenges" w:value="Comparision Group Challenges"/>
            <w:listItem w:displayText="Changes in Program Design" w:value="Changes in Program Design"/>
            <w:listItem w:displayText="Evaluation Readiness" w:value="Evaluation Readiness"/>
            <w:listItem w:displayText="Previous Impact Evaluation" w:value="Previous Impact Evaluation"/>
            <w:listItem w:displayText="Replication" w:value="Replication"/>
            <w:listItem w:displayText="Member Service Year Threshold" w:value="Member Service Year Threshold"/>
            <w:listItem w:displayText="Timing" w:value="Timing"/>
            <w:listItem w:displayText="AmeriCorps National Evaluation" w:value="AmeriCorps National Evaluation"/>
          </w:dropDownList>
        </w:sdtPr>
        <w:sdtEndPr/>
        <w:sdtContent>
          <w:r w:rsidR="00302529" w:rsidRPr="00302529">
            <w:rPr>
              <w:color w:val="0F4761" w:themeColor="accent1" w:themeShade="BF"/>
            </w:rPr>
            <w:t>Select One that Applies</w:t>
          </w:r>
        </w:sdtContent>
      </w:sdt>
    </w:p>
    <w:p w14:paraId="6095FD37" w14:textId="77777777" w:rsidR="00E43859" w:rsidRDefault="00E43859" w:rsidP="00867B98">
      <w:pPr>
        <w:pStyle w:val="ListParagraph"/>
        <w:spacing w:line="240" w:lineRule="auto"/>
      </w:pPr>
    </w:p>
    <w:p w14:paraId="5AE3058B" w14:textId="77777777" w:rsidR="00736257" w:rsidRDefault="38649AD3" w:rsidP="52B080CA">
      <w:pPr>
        <w:pStyle w:val="ListParagraph"/>
        <w:numPr>
          <w:ilvl w:val="0"/>
          <w:numId w:val="2"/>
        </w:numPr>
        <w:spacing w:line="240" w:lineRule="auto"/>
      </w:pPr>
      <w:r w:rsidRPr="00BB7611">
        <w:t>Please provide justification for requested AEA Type</w:t>
      </w:r>
      <w:r w:rsidR="0088434A">
        <w:t xml:space="preserve"> (</w:t>
      </w:r>
      <w:r w:rsidR="0088434A">
        <w:rPr>
          <w:rFonts w:ascii="Aptos" w:hAnsi="Aptos"/>
          <w:sz w:val="22"/>
          <w:szCs w:val="22"/>
        </w:rPr>
        <w:t>If you are not applying for an AEA at this time, please write “not applicable” in this box. The maximum number of characters that can be submitted is 4500 inclusive of spaces. Submitted AEA requests will receive a decision response by email.)</w:t>
      </w:r>
      <w:r w:rsidRPr="00BB7611">
        <w:t>:</w:t>
      </w:r>
      <w:r w:rsidR="001B0F89">
        <w:t xml:space="preserve"> </w:t>
      </w:r>
    </w:p>
    <w:p w14:paraId="5B42EF6C" w14:textId="730CED77" w:rsidR="00736257" w:rsidRDefault="001B0F89" w:rsidP="00736257">
      <w:pPr>
        <w:spacing w:line="240" w:lineRule="auto"/>
      </w:pPr>
      <w:r>
        <w:fldChar w:fldCharType="begin">
          <w:ffData>
            <w:name w:val=""/>
            <w:enabled/>
            <w:calcOnExit w:val="0"/>
            <w:textInput>
              <w:default w:val="Enter text"/>
              <w:maxLength w:val="4500"/>
            </w:textInput>
          </w:ffData>
        </w:fldChar>
      </w:r>
      <w:r>
        <w:instrText xml:space="preserve"> FORMTEXT </w:instrText>
      </w:r>
      <w:r>
        <w:fldChar w:fldCharType="separate"/>
      </w:r>
      <w:r>
        <w:rPr>
          <w:noProof/>
        </w:rPr>
        <w:t>Enter text</w:t>
      </w:r>
      <w:r>
        <w:fldChar w:fldCharType="end"/>
      </w:r>
    </w:p>
    <w:p w14:paraId="3CF3DFBA" w14:textId="77777777" w:rsidR="00736257" w:rsidRDefault="00736257" w:rsidP="00736257">
      <w:pPr>
        <w:spacing w:line="240" w:lineRule="auto"/>
      </w:pPr>
    </w:p>
    <w:p w14:paraId="77A79363" w14:textId="77777777" w:rsidR="52B080CA" w:rsidRDefault="00811E7A" w:rsidP="52B080CA">
      <w:r>
        <w:lastRenderedPageBreak/>
        <w:t>A</w:t>
      </w:r>
      <w:r w:rsidR="000E53E8">
        <w:t>s the Authorized Representative for your program,</w:t>
      </w:r>
      <w:r w:rsidR="00DF074C" w:rsidRPr="00DF074C">
        <w:t xml:space="preserve"> </w:t>
      </w:r>
      <w:r w:rsidR="00DF074C">
        <w:t>b</w:t>
      </w:r>
      <w:r w:rsidR="00DF074C" w:rsidRPr="00BB7611">
        <w:t xml:space="preserve">y </w:t>
      </w:r>
      <w:r w:rsidR="00DF074C">
        <w:t>typing your name i</w:t>
      </w:r>
      <w:r w:rsidR="00DF074C" w:rsidRPr="00BB7611">
        <w:t>n the box below,</w:t>
      </w:r>
      <w:r w:rsidR="000E53E8">
        <w:t xml:space="preserve"> </w:t>
      </w:r>
      <w:r w:rsidR="000E53E8" w:rsidRPr="00BB7611">
        <w:t>you confirm that your evaluation will meet all</w:t>
      </w:r>
      <w:r w:rsidR="000E53E8">
        <w:t xml:space="preserve"> applicable </w:t>
      </w:r>
      <w:r w:rsidR="000E53E8" w:rsidRPr="00BB7611">
        <w:t xml:space="preserve">ASN evaluation requirements </w:t>
      </w:r>
      <w:r w:rsidR="00E4040F">
        <w:t>based</w:t>
      </w:r>
      <w:r w:rsidR="000E53E8" w:rsidRPr="00BB7611">
        <w:t xml:space="preserve"> on your requested and approved funding amounts.</w:t>
      </w:r>
    </w:p>
    <w:p w14:paraId="6BDF9A05" w14:textId="412FDDE4" w:rsidR="00DF074C" w:rsidRDefault="00223FF5">
      <w:r>
        <w:t xml:space="preserve">Name:  </w:t>
      </w:r>
      <w:sdt>
        <w:sdtPr>
          <w:id w:val="-563568825"/>
          <w:placeholder>
            <w:docPart w:val="6EA2DDC851D84F58A28300EAC9AC614C"/>
          </w:placeholder>
          <w:showingPlcHdr/>
        </w:sdtPr>
        <w:sdtEndPr/>
        <w:sdtContent>
          <w:r w:rsidR="00F34F5A" w:rsidRPr="00914FB1">
            <w:rPr>
              <w:rStyle w:val="PlaceholderText"/>
              <w:color w:val="0F4761" w:themeColor="accent1" w:themeShade="BF"/>
            </w:rPr>
            <w:t xml:space="preserve">Enter Name of Authorized Rep </w:t>
          </w:r>
        </w:sdtContent>
      </w:sdt>
      <w:r w:rsidR="00F34F5A">
        <w:tab/>
      </w:r>
      <w:r w:rsidR="00F34F5A">
        <w:tab/>
        <w:t>Date:</w:t>
      </w:r>
      <w:r w:rsidR="006F0EA2">
        <w:t xml:space="preserve"> </w:t>
      </w:r>
      <w:sdt>
        <w:sdtPr>
          <w:id w:val="1644082468"/>
          <w:placeholder>
            <w:docPart w:val="C44FB0BA215A45498D55A60BDDB8C823"/>
          </w:placeholder>
          <w:showingPlcHdr/>
          <w:date>
            <w:dateFormat w:val="M/d/yyyy"/>
            <w:lid w:val="en-US"/>
            <w:storeMappedDataAs w:val="dateTime"/>
            <w:calendar w:val="gregorian"/>
          </w:date>
        </w:sdtPr>
        <w:sdtEndPr/>
        <w:sdtContent>
          <w:r w:rsidR="006F0EA2" w:rsidRPr="006F0EA2">
            <w:rPr>
              <w:rStyle w:val="PlaceholderText"/>
              <w:color w:val="0F4761" w:themeColor="accent1" w:themeShade="BF"/>
            </w:rPr>
            <w:t>Click or tap to enter a date</w:t>
          </w:r>
        </w:sdtContent>
      </w:sdt>
    </w:p>
    <w:p w14:paraId="7C24A3EE" w14:textId="77777777" w:rsidR="52B080CA" w:rsidRDefault="52B080CA" w:rsidP="52B080CA"/>
    <w:p w14:paraId="149DCF4C" w14:textId="77777777" w:rsidR="00AB0A2A" w:rsidRPr="00BB7611" w:rsidRDefault="00AB0A2A" w:rsidP="52B080CA"/>
    <w:p w14:paraId="24B1D3E1" w14:textId="77777777" w:rsidR="4D69AC69" w:rsidRPr="00BB7611" w:rsidRDefault="4D69AC69" w:rsidP="52B080CA">
      <w:r w:rsidRPr="00BB7611">
        <w:t>FOR INTERNAL AMERICORPS USE ONLY</w:t>
      </w:r>
      <w:r w:rsidR="5D71A479" w:rsidRPr="00BB7611">
        <w:t>:</w:t>
      </w:r>
    </w:p>
    <w:p w14:paraId="551A204D" w14:textId="77777777" w:rsidR="4D69AC69" w:rsidRPr="00BB7611" w:rsidRDefault="4D69AC69" w:rsidP="52B080CA">
      <w:r w:rsidRPr="00BB7611">
        <w:t>____________________________________________________________________________________</w:t>
      </w:r>
    </w:p>
    <w:p w14:paraId="66560156" w14:textId="77777777" w:rsidR="4D69AC69" w:rsidRPr="00BB7611" w:rsidRDefault="4D69AC69" w:rsidP="52B080CA">
      <w:r w:rsidRPr="00BB7611">
        <w:t>AEA REVIEW</w:t>
      </w:r>
    </w:p>
    <w:p w14:paraId="0C7E3881" w14:textId="77777777" w:rsidR="006228BC" w:rsidRDefault="006228BC" w:rsidP="52B080CA">
      <w:r>
        <w:t>Has the program requested an AEA?</w:t>
      </w:r>
      <w:r w:rsidR="00DF074C">
        <w:t xml:space="preserve">  </w:t>
      </w:r>
      <w:sdt>
        <w:sdtPr>
          <w:alias w:val="Required Field"/>
          <w:tag w:val="Required Field"/>
          <w:id w:val="-575661902"/>
          <w:placeholder>
            <w:docPart w:val="9C2C7AD8BD9B4E9C8E370E91D2DFB005"/>
          </w:placeholder>
          <w:showingPlcHdr/>
          <w:dropDownList>
            <w:listItem w:displayText="Yes" w:value="Yes"/>
            <w:listItem w:displayText="No" w:value="No"/>
          </w:dropDownList>
        </w:sdtPr>
        <w:sdtEndPr/>
        <w:sdtContent>
          <w:r w:rsidR="0078032A">
            <w:rPr>
              <w:color w:val="0F4761" w:themeColor="accent1" w:themeShade="BF"/>
            </w:rPr>
            <w:t>Enter</w:t>
          </w:r>
          <w:r w:rsidR="00C53FBD">
            <w:rPr>
              <w:color w:val="0F4761" w:themeColor="accent1" w:themeShade="BF"/>
            </w:rPr>
            <w:t xml:space="preserve"> Reviewer</w:t>
          </w:r>
          <w:r w:rsidR="00DF074C" w:rsidRPr="00F93944">
            <w:rPr>
              <w:color w:val="0F4761" w:themeColor="accent1" w:themeShade="BF"/>
            </w:rPr>
            <w:t xml:space="preserve"> Choice</w:t>
          </w:r>
        </w:sdtContent>
      </w:sdt>
    </w:p>
    <w:p w14:paraId="614A74CB" w14:textId="77777777" w:rsidR="337ECDF6" w:rsidRPr="00BB7611" w:rsidRDefault="00DF074C" w:rsidP="52B080CA">
      <w:r>
        <w:t xml:space="preserve">If </w:t>
      </w:r>
      <w:r w:rsidR="00CE107A">
        <w:t>the program requested an AEA, i</w:t>
      </w:r>
      <w:r w:rsidR="337ECDF6" w:rsidRPr="00BB7611">
        <w:t xml:space="preserve">s </w:t>
      </w:r>
      <w:r w:rsidR="00CE107A">
        <w:t xml:space="preserve">the </w:t>
      </w:r>
      <w:r w:rsidR="337ECDF6" w:rsidRPr="00BB7611">
        <w:t xml:space="preserve">AEA type request approved? </w:t>
      </w:r>
      <w:sdt>
        <w:sdtPr>
          <w:alias w:val="Required Field"/>
          <w:tag w:val="Required Field"/>
          <w:id w:val="-241255865"/>
          <w:placeholder>
            <w:docPart w:val="B589C71BF76E42018EE25CC6466BD47F"/>
          </w:placeholder>
          <w:showingPlcHdr/>
          <w:dropDownList>
            <w:listItem w:displayText="Yes" w:value="Yes"/>
            <w:listItem w:displayText="No" w:value="No"/>
          </w:dropDownList>
        </w:sdtPr>
        <w:sdtEndPr/>
        <w:sdtContent>
          <w:r w:rsidR="00C53FBD">
            <w:t>Enter Reviewer</w:t>
          </w:r>
          <w:r w:rsidR="0078032A" w:rsidRPr="00F93944">
            <w:rPr>
              <w:color w:val="0F4761" w:themeColor="accent1" w:themeShade="BF"/>
            </w:rPr>
            <w:t xml:space="preserve"> Choice</w:t>
          </w:r>
        </w:sdtContent>
      </w:sdt>
    </w:p>
    <w:p w14:paraId="006F77FA" w14:textId="77777777" w:rsidR="00401174" w:rsidRDefault="337ECDF6" w:rsidP="52B080CA">
      <w:r w:rsidRPr="00BB7611">
        <w:t xml:space="preserve">If </w:t>
      </w:r>
      <w:r w:rsidR="00401174">
        <w:t xml:space="preserve">the </w:t>
      </w:r>
      <w:r w:rsidR="007422BC">
        <w:t>request</w:t>
      </w:r>
      <w:r w:rsidR="00401174">
        <w:t xml:space="preserve"> was </w:t>
      </w:r>
      <w:r w:rsidR="001E2813">
        <w:t>not</w:t>
      </w:r>
      <w:r w:rsidR="00401174">
        <w:t xml:space="preserve"> approved,</w:t>
      </w:r>
      <w:r w:rsidRPr="00BB7611">
        <w:t xml:space="preserve"> what are the next steps for </w:t>
      </w:r>
      <w:r w:rsidR="5DB7315F" w:rsidRPr="00BB7611">
        <w:t>grantee</w:t>
      </w:r>
      <w:r w:rsidRPr="00BB7611">
        <w:t>?</w:t>
      </w:r>
    </w:p>
    <w:p w14:paraId="4F5A5855" w14:textId="77777777" w:rsidR="337ECDF6" w:rsidRPr="00BB7611" w:rsidRDefault="337ECDF6" w:rsidP="52B080CA">
      <w:r w:rsidRPr="00BB7611">
        <w:t xml:space="preserve"> </w:t>
      </w:r>
      <w:sdt>
        <w:sdtPr>
          <w:alias w:val="Required Field"/>
          <w:tag w:val="Required Field"/>
          <w:id w:val="1694650303"/>
          <w:placeholder>
            <w:docPart w:val="24E689F8D17B499A931E0DAB0FB9C87D"/>
          </w:placeholder>
        </w:sdtPr>
        <w:sdtEndPr/>
        <w:sdtContent>
          <w:r w:rsidR="6FC5013D" w:rsidRPr="00BB7611">
            <w:t xml:space="preserve">[insert </w:t>
          </w:r>
          <w:r w:rsidR="00401174">
            <w:t>next steps to include date of notificat</w:t>
          </w:r>
          <w:r w:rsidR="00395F50">
            <w:t>ion</w:t>
          </w:r>
          <w:r w:rsidR="6FC5013D" w:rsidRPr="00BB7611">
            <w:t>]</w:t>
          </w:r>
        </w:sdtContent>
      </w:sdt>
    </w:p>
    <w:p w14:paraId="57FB9CA8" w14:textId="77777777" w:rsidR="337ECDF6" w:rsidRPr="00BB7611" w:rsidRDefault="337ECDF6" w:rsidP="52B080CA">
      <w:r w:rsidRPr="00BB7611">
        <w:t>Date reviewed:</w:t>
      </w:r>
      <w:r w:rsidR="145FF732" w:rsidRPr="00BB7611">
        <w:t xml:space="preserve"> </w:t>
      </w:r>
      <w:sdt>
        <w:sdtPr>
          <w:id w:val="925760905"/>
          <w:placeholder>
            <w:docPart w:val="5EFCBF2B493A49D885DD39ED8721C7E2"/>
          </w:placeholder>
          <w:showingPlcHdr/>
          <w:date>
            <w:dateFormat w:val="M/d/yyyy"/>
            <w:lid w:val="en-US"/>
            <w:storeMappedDataAs w:val="dateTime"/>
            <w:calendar w:val="gregorian"/>
          </w:date>
        </w:sdtPr>
        <w:sdtEndPr/>
        <w:sdtContent>
          <w:r w:rsidR="00395F50" w:rsidRPr="0015539F">
            <w:rPr>
              <w:rStyle w:val="PlaceholderText"/>
            </w:rPr>
            <w:t>Click or tap to enter a date.</w:t>
          </w:r>
        </w:sdtContent>
      </w:sdt>
    </w:p>
    <w:p w14:paraId="6AB5ADEC" w14:textId="77777777" w:rsidR="7A8678ED" w:rsidRPr="00BB7611" w:rsidRDefault="7A8678ED" w:rsidP="52B080CA">
      <w:r w:rsidRPr="00BB7611">
        <w:t>____________________________________________________________________________________</w:t>
      </w:r>
    </w:p>
    <w:p w14:paraId="56DE2F38" w14:textId="77777777" w:rsidR="52B080CA" w:rsidRPr="00BB7611" w:rsidRDefault="52B080CA" w:rsidP="52B080CA"/>
    <w:p w14:paraId="24C6542F" w14:textId="77777777" w:rsidR="52B080CA" w:rsidRPr="00BB7611" w:rsidRDefault="52B080CA" w:rsidP="52B080CA"/>
    <w:p w14:paraId="67984492" w14:textId="77777777" w:rsidR="52B080CA" w:rsidRPr="00BB7611" w:rsidRDefault="52B080CA" w:rsidP="52B080CA"/>
    <w:p w14:paraId="578B8967" w14:textId="77777777" w:rsidR="52B080CA" w:rsidRPr="00BB7611" w:rsidRDefault="52B080CA" w:rsidP="52B080CA"/>
    <w:p w14:paraId="1F2311A2" w14:textId="77777777" w:rsidR="3C45463A" w:rsidRPr="00BB7611" w:rsidRDefault="3C45463A"/>
    <w:p w14:paraId="1F6825D5" w14:textId="77777777" w:rsidR="3C45463A" w:rsidRPr="00BB7611" w:rsidRDefault="3C45463A"/>
    <w:sectPr w:rsidR="3C45463A" w:rsidRPr="00BB7611" w:rsidSect="00DB7053">
      <w:footerReference w:type="default" r:id="rId12"/>
      <w:pgSz w:w="12240" w:h="15840"/>
      <w:pgMar w:top="990" w:right="990" w:bottom="16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AF34" w14:textId="77777777" w:rsidR="001B0F89" w:rsidRDefault="001B0F89">
      <w:pPr>
        <w:spacing w:after="0" w:line="240" w:lineRule="auto"/>
      </w:pPr>
      <w:r>
        <w:separator/>
      </w:r>
    </w:p>
  </w:endnote>
  <w:endnote w:type="continuationSeparator" w:id="0">
    <w:p w14:paraId="3C9CE117" w14:textId="77777777" w:rsidR="001B0F89" w:rsidRDefault="001B0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1349" w14:textId="77777777" w:rsidR="007C0D0D" w:rsidRDefault="007C0D0D">
    <w:pPr>
      <w:pStyle w:val="Footer"/>
    </w:pPr>
    <w:r>
      <w:t>Produced and published at U.S. taxpayer expense</w:t>
    </w:r>
  </w:p>
  <w:p w14:paraId="4E54A5D2" w14:textId="77777777" w:rsidR="52B080CA" w:rsidRDefault="52B080CA" w:rsidP="52B08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42C5" w14:textId="77777777" w:rsidR="001B0F89" w:rsidRDefault="001B0F89">
      <w:pPr>
        <w:spacing w:after="0" w:line="240" w:lineRule="auto"/>
      </w:pPr>
      <w:r>
        <w:separator/>
      </w:r>
    </w:p>
  </w:footnote>
  <w:footnote w:type="continuationSeparator" w:id="0">
    <w:p w14:paraId="21446C91" w14:textId="77777777" w:rsidR="001B0F89" w:rsidRDefault="001B0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B33B"/>
    <w:multiLevelType w:val="hybridMultilevel"/>
    <w:tmpl w:val="9EE07FC4"/>
    <w:lvl w:ilvl="0" w:tplc="1DCA24CC">
      <w:start w:val="1"/>
      <w:numFmt w:val="bullet"/>
      <w:lvlText w:val=""/>
      <w:lvlJc w:val="left"/>
      <w:pPr>
        <w:ind w:left="720" w:hanging="360"/>
      </w:pPr>
      <w:rPr>
        <w:rFonts w:ascii="Symbol" w:hAnsi="Symbol" w:hint="default"/>
      </w:rPr>
    </w:lvl>
    <w:lvl w:ilvl="1" w:tplc="1C065872">
      <w:start w:val="1"/>
      <w:numFmt w:val="bullet"/>
      <w:lvlText w:val="o"/>
      <w:lvlJc w:val="left"/>
      <w:pPr>
        <w:ind w:left="1440" w:hanging="360"/>
      </w:pPr>
      <w:rPr>
        <w:rFonts w:ascii="Courier New" w:hAnsi="Courier New" w:hint="default"/>
      </w:rPr>
    </w:lvl>
    <w:lvl w:ilvl="2" w:tplc="78CA532A">
      <w:start w:val="1"/>
      <w:numFmt w:val="bullet"/>
      <w:lvlText w:val=""/>
      <w:lvlJc w:val="left"/>
      <w:pPr>
        <w:ind w:left="2160" w:hanging="360"/>
      </w:pPr>
      <w:rPr>
        <w:rFonts w:ascii="Wingdings" w:hAnsi="Wingdings" w:hint="default"/>
      </w:rPr>
    </w:lvl>
    <w:lvl w:ilvl="3" w:tplc="E160A21A">
      <w:start w:val="1"/>
      <w:numFmt w:val="bullet"/>
      <w:lvlText w:val=""/>
      <w:lvlJc w:val="left"/>
      <w:pPr>
        <w:ind w:left="2880" w:hanging="360"/>
      </w:pPr>
      <w:rPr>
        <w:rFonts w:ascii="Symbol" w:hAnsi="Symbol" w:hint="default"/>
      </w:rPr>
    </w:lvl>
    <w:lvl w:ilvl="4" w:tplc="65AAAD00">
      <w:start w:val="1"/>
      <w:numFmt w:val="bullet"/>
      <w:lvlText w:val="o"/>
      <w:lvlJc w:val="left"/>
      <w:pPr>
        <w:ind w:left="3600" w:hanging="360"/>
      </w:pPr>
      <w:rPr>
        <w:rFonts w:ascii="Courier New" w:hAnsi="Courier New" w:hint="default"/>
      </w:rPr>
    </w:lvl>
    <w:lvl w:ilvl="5" w:tplc="8D00D712">
      <w:start w:val="1"/>
      <w:numFmt w:val="bullet"/>
      <w:lvlText w:val=""/>
      <w:lvlJc w:val="left"/>
      <w:pPr>
        <w:ind w:left="4320" w:hanging="360"/>
      </w:pPr>
      <w:rPr>
        <w:rFonts w:ascii="Wingdings" w:hAnsi="Wingdings" w:hint="default"/>
      </w:rPr>
    </w:lvl>
    <w:lvl w:ilvl="6" w:tplc="58C042AE">
      <w:start w:val="1"/>
      <w:numFmt w:val="bullet"/>
      <w:lvlText w:val=""/>
      <w:lvlJc w:val="left"/>
      <w:pPr>
        <w:ind w:left="5040" w:hanging="360"/>
      </w:pPr>
      <w:rPr>
        <w:rFonts w:ascii="Symbol" w:hAnsi="Symbol" w:hint="default"/>
      </w:rPr>
    </w:lvl>
    <w:lvl w:ilvl="7" w:tplc="84460FC4">
      <w:start w:val="1"/>
      <w:numFmt w:val="bullet"/>
      <w:lvlText w:val="o"/>
      <w:lvlJc w:val="left"/>
      <w:pPr>
        <w:ind w:left="5760" w:hanging="360"/>
      </w:pPr>
      <w:rPr>
        <w:rFonts w:ascii="Courier New" w:hAnsi="Courier New" w:hint="default"/>
      </w:rPr>
    </w:lvl>
    <w:lvl w:ilvl="8" w:tplc="413A9F3C">
      <w:start w:val="1"/>
      <w:numFmt w:val="bullet"/>
      <w:lvlText w:val=""/>
      <w:lvlJc w:val="left"/>
      <w:pPr>
        <w:ind w:left="6480" w:hanging="360"/>
      </w:pPr>
      <w:rPr>
        <w:rFonts w:ascii="Wingdings" w:hAnsi="Wingdings" w:hint="default"/>
      </w:rPr>
    </w:lvl>
  </w:abstractNum>
  <w:abstractNum w:abstractNumId="1" w15:restartNumberingAfterBreak="0">
    <w:nsid w:val="368F438D"/>
    <w:multiLevelType w:val="hybridMultilevel"/>
    <w:tmpl w:val="5990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367883">
    <w:abstractNumId w:val="0"/>
  </w:num>
  <w:num w:numId="2" w16cid:durableId="106922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KYLJ09204MHmFdO0iMPQOQCdLPUQbKr8x47GRu089Pi+FOWSOMtgy77VKlaAYhpbADw3d6n89A0nUcOk9ZgvPA==" w:salt="HMgEMgDkMzgfblnPksNbR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89"/>
    <w:rsid w:val="000054AA"/>
    <w:rsid w:val="00045D90"/>
    <w:rsid w:val="000462A3"/>
    <w:rsid w:val="00052FF3"/>
    <w:rsid w:val="00072A84"/>
    <w:rsid w:val="000A16D7"/>
    <w:rsid w:val="000B20EA"/>
    <w:rsid w:val="000B42C7"/>
    <w:rsid w:val="000E53E8"/>
    <w:rsid w:val="000E64C7"/>
    <w:rsid w:val="000F1C3D"/>
    <w:rsid w:val="001024BB"/>
    <w:rsid w:val="0013252B"/>
    <w:rsid w:val="0013520B"/>
    <w:rsid w:val="00135469"/>
    <w:rsid w:val="001370C4"/>
    <w:rsid w:val="00177117"/>
    <w:rsid w:val="001820BC"/>
    <w:rsid w:val="001853C5"/>
    <w:rsid w:val="001A22D3"/>
    <w:rsid w:val="001B0F89"/>
    <w:rsid w:val="001B191B"/>
    <w:rsid w:val="001B799E"/>
    <w:rsid w:val="001D160C"/>
    <w:rsid w:val="001E2813"/>
    <w:rsid w:val="002126C7"/>
    <w:rsid w:val="00223FF5"/>
    <w:rsid w:val="00251958"/>
    <w:rsid w:val="0025754F"/>
    <w:rsid w:val="00267189"/>
    <w:rsid w:val="0028270D"/>
    <w:rsid w:val="002B121B"/>
    <w:rsid w:val="002D405C"/>
    <w:rsid w:val="00302529"/>
    <w:rsid w:val="00332EB6"/>
    <w:rsid w:val="003330EC"/>
    <w:rsid w:val="0035756D"/>
    <w:rsid w:val="00395F50"/>
    <w:rsid w:val="003D3822"/>
    <w:rsid w:val="003F7893"/>
    <w:rsid w:val="00401174"/>
    <w:rsid w:val="004156EF"/>
    <w:rsid w:val="00416D4A"/>
    <w:rsid w:val="004663A2"/>
    <w:rsid w:val="00473C1A"/>
    <w:rsid w:val="00484CA7"/>
    <w:rsid w:val="004927DF"/>
    <w:rsid w:val="004C2EF7"/>
    <w:rsid w:val="004D318E"/>
    <w:rsid w:val="00535CBF"/>
    <w:rsid w:val="0054068B"/>
    <w:rsid w:val="00587C49"/>
    <w:rsid w:val="005A4059"/>
    <w:rsid w:val="005E397A"/>
    <w:rsid w:val="00621711"/>
    <w:rsid w:val="006228BC"/>
    <w:rsid w:val="006317CA"/>
    <w:rsid w:val="00643BC0"/>
    <w:rsid w:val="00646126"/>
    <w:rsid w:val="00650763"/>
    <w:rsid w:val="00653908"/>
    <w:rsid w:val="00660D20"/>
    <w:rsid w:val="006732CB"/>
    <w:rsid w:val="00690BCB"/>
    <w:rsid w:val="006F0EA2"/>
    <w:rsid w:val="006F720D"/>
    <w:rsid w:val="0070323E"/>
    <w:rsid w:val="0071542C"/>
    <w:rsid w:val="00736257"/>
    <w:rsid w:val="007422BC"/>
    <w:rsid w:val="007529DC"/>
    <w:rsid w:val="0078032A"/>
    <w:rsid w:val="007B7C9C"/>
    <w:rsid w:val="007C0D0D"/>
    <w:rsid w:val="0080603E"/>
    <w:rsid w:val="00811E7A"/>
    <w:rsid w:val="00867B98"/>
    <w:rsid w:val="0087364C"/>
    <w:rsid w:val="0088434A"/>
    <w:rsid w:val="008A5386"/>
    <w:rsid w:val="008D0631"/>
    <w:rsid w:val="00914FB1"/>
    <w:rsid w:val="00916DE6"/>
    <w:rsid w:val="00934246"/>
    <w:rsid w:val="00980997"/>
    <w:rsid w:val="009A0068"/>
    <w:rsid w:val="009B3DC5"/>
    <w:rsid w:val="009F1E89"/>
    <w:rsid w:val="00A03388"/>
    <w:rsid w:val="00A20144"/>
    <w:rsid w:val="00A26C27"/>
    <w:rsid w:val="00A41C40"/>
    <w:rsid w:val="00A94833"/>
    <w:rsid w:val="00AB0A2A"/>
    <w:rsid w:val="00AC029B"/>
    <w:rsid w:val="00AD615C"/>
    <w:rsid w:val="00AE0306"/>
    <w:rsid w:val="00AF4C0D"/>
    <w:rsid w:val="00AF7716"/>
    <w:rsid w:val="00B1642F"/>
    <w:rsid w:val="00B738FC"/>
    <w:rsid w:val="00BB5A1E"/>
    <w:rsid w:val="00BB7611"/>
    <w:rsid w:val="00BC602E"/>
    <w:rsid w:val="00BD7647"/>
    <w:rsid w:val="00BE39BB"/>
    <w:rsid w:val="00BE4E95"/>
    <w:rsid w:val="00C16E21"/>
    <w:rsid w:val="00C32014"/>
    <w:rsid w:val="00C363BF"/>
    <w:rsid w:val="00C525A8"/>
    <w:rsid w:val="00C53FBD"/>
    <w:rsid w:val="00C56BC0"/>
    <w:rsid w:val="00CE107A"/>
    <w:rsid w:val="00D01938"/>
    <w:rsid w:val="00D15C7A"/>
    <w:rsid w:val="00D230B4"/>
    <w:rsid w:val="00D44CAA"/>
    <w:rsid w:val="00D52CBF"/>
    <w:rsid w:val="00D71567"/>
    <w:rsid w:val="00D9158E"/>
    <w:rsid w:val="00D9239F"/>
    <w:rsid w:val="00DB25FD"/>
    <w:rsid w:val="00DB7053"/>
    <w:rsid w:val="00DF074C"/>
    <w:rsid w:val="00E03140"/>
    <w:rsid w:val="00E25346"/>
    <w:rsid w:val="00E4040F"/>
    <w:rsid w:val="00E43859"/>
    <w:rsid w:val="00E93FD0"/>
    <w:rsid w:val="00EB2CC9"/>
    <w:rsid w:val="00ED483F"/>
    <w:rsid w:val="00ED4E25"/>
    <w:rsid w:val="00EF43A2"/>
    <w:rsid w:val="00F33D2A"/>
    <w:rsid w:val="00F34F5A"/>
    <w:rsid w:val="00F93944"/>
    <w:rsid w:val="01A72DCC"/>
    <w:rsid w:val="02098DEB"/>
    <w:rsid w:val="0441B281"/>
    <w:rsid w:val="046083A1"/>
    <w:rsid w:val="0615E5E9"/>
    <w:rsid w:val="06237D33"/>
    <w:rsid w:val="08D7B6E5"/>
    <w:rsid w:val="0A832672"/>
    <w:rsid w:val="0ABCF9A4"/>
    <w:rsid w:val="0B065265"/>
    <w:rsid w:val="0B5550CA"/>
    <w:rsid w:val="0B7BCC47"/>
    <w:rsid w:val="0D8F0E06"/>
    <w:rsid w:val="0DCC6AA4"/>
    <w:rsid w:val="0DDA13B1"/>
    <w:rsid w:val="12DE98A3"/>
    <w:rsid w:val="131C3652"/>
    <w:rsid w:val="13691428"/>
    <w:rsid w:val="145FF732"/>
    <w:rsid w:val="14C29373"/>
    <w:rsid w:val="1606B0E0"/>
    <w:rsid w:val="1727C010"/>
    <w:rsid w:val="17A5C1FC"/>
    <w:rsid w:val="18494B52"/>
    <w:rsid w:val="18A42919"/>
    <w:rsid w:val="18C0E1A6"/>
    <w:rsid w:val="1A0B5FDC"/>
    <w:rsid w:val="1B73745F"/>
    <w:rsid w:val="1C5017DC"/>
    <w:rsid w:val="1CADEA97"/>
    <w:rsid w:val="1D691B93"/>
    <w:rsid w:val="206971D6"/>
    <w:rsid w:val="20EB669C"/>
    <w:rsid w:val="21CFA971"/>
    <w:rsid w:val="253E6EB1"/>
    <w:rsid w:val="2675A2A4"/>
    <w:rsid w:val="271C2537"/>
    <w:rsid w:val="27D6ED78"/>
    <w:rsid w:val="28727B38"/>
    <w:rsid w:val="29D888FF"/>
    <w:rsid w:val="2AFDD5F7"/>
    <w:rsid w:val="2BD3450D"/>
    <w:rsid w:val="2C23B9EE"/>
    <w:rsid w:val="30DFDBCE"/>
    <w:rsid w:val="3270DB7E"/>
    <w:rsid w:val="337ECDF6"/>
    <w:rsid w:val="3581D400"/>
    <w:rsid w:val="371801D9"/>
    <w:rsid w:val="375E4B4F"/>
    <w:rsid w:val="38649AD3"/>
    <w:rsid w:val="3C45463A"/>
    <w:rsid w:val="3C86CEC8"/>
    <w:rsid w:val="3D00A8D0"/>
    <w:rsid w:val="3E3499A0"/>
    <w:rsid w:val="40D39E8D"/>
    <w:rsid w:val="416D83FA"/>
    <w:rsid w:val="41FC5407"/>
    <w:rsid w:val="4224EB80"/>
    <w:rsid w:val="42CB4A2C"/>
    <w:rsid w:val="42FE94D7"/>
    <w:rsid w:val="47145422"/>
    <w:rsid w:val="47A96CFE"/>
    <w:rsid w:val="482159F9"/>
    <w:rsid w:val="49229F0F"/>
    <w:rsid w:val="49F7A8CA"/>
    <w:rsid w:val="4C79314A"/>
    <w:rsid w:val="4C949EB8"/>
    <w:rsid w:val="4D69AC69"/>
    <w:rsid w:val="4DA7C998"/>
    <w:rsid w:val="4E3DB23A"/>
    <w:rsid w:val="4EB875AB"/>
    <w:rsid w:val="4F6F1B9D"/>
    <w:rsid w:val="509DEF99"/>
    <w:rsid w:val="51F7E747"/>
    <w:rsid w:val="52B080CA"/>
    <w:rsid w:val="53946369"/>
    <w:rsid w:val="5414202F"/>
    <w:rsid w:val="54876BAA"/>
    <w:rsid w:val="54877EB6"/>
    <w:rsid w:val="57F94F97"/>
    <w:rsid w:val="5A3D0997"/>
    <w:rsid w:val="5A702753"/>
    <w:rsid w:val="5B3F9184"/>
    <w:rsid w:val="5B4CC970"/>
    <w:rsid w:val="5D71A479"/>
    <w:rsid w:val="5DB7315F"/>
    <w:rsid w:val="5DD9460F"/>
    <w:rsid w:val="5E5EB434"/>
    <w:rsid w:val="63D36BA5"/>
    <w:rsid w:val="678ED12F"/>
    <w:rsid w:val="6C3F8137"/>
    <w:rsid w:val="6FC5013D"/>
    <w:rsid w:val="7022102C"/>
    <w:rsid w:val="719C22C1"/>
    <w:rsid w:val="729BC941"/>
    <w:rsid w:val="74231F37"/>
    <w:rsid w:val="74F105CA"/>
    <w:rsid w:val="76103564"/>
    <w:rsid w:val="76AE0428"/>
    <w:rsid w:val="793A64E0"/>
    <w:rsid w:val="799C1F8C"/>
    <w:rsid w:val="79C3456C"/>
    <w:rsid w:val="7A8678ED"/>
    <w:rsid w:val="7CCCC77D"/>
    <w:rsid w:val="7DFECA83"/>
    <w:rsid w:val="7F338301"/>
    <w:rsid w:val="7F54EA41"/>
    <w:rsid w:val="7FFF2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8FFC"/>
  <w15:chartTrackingRefBased/>
  <w15:docId w15:val="{5F7C2083-ECE7-4302-8B1E-BCF79DA0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4A"/>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2B080CA"/>
    <w:pPr>
      <w:ind w:left="720"/>
      <w:contextualSpacing/>
    </w:pPr>
  </w:style>
  <w:style w:type="paragraph" w:styleId="Header">
    <w:name w:val="header"/>
    <w:basedOn w:val="Normal"/>
    <w:uiPriority w:val="99"/>
    <w:unhideWhenUsed/>
    <w:rsid w:val="52B080CA"/>
    <w:pPr>
      <w:tabs>
        <w:tab w:val="center" w:pos="4680"/>
        <w:tab w:val="right" w:pos="9360"/>
      </w:tabs>
      <w:spacing w:after="0" w:line="240" w:lineRule="auto"/>
    </w:pPr>
  </w:style>
  <w:style w:type="paragraph" w:styleId="Footer">
    <w:name w:val="footer"/>
    <w:basedOn w:val="Normal"/>
    <w:link w:val="FooterChar"/>
    <w:uiPriority w:val="99"/>
    <w:unhideWhenUsed/>
    <w:rsid w:val="52B080C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7611"/>
    <w:pPr>
      <w:spacing w:after="0" w:line="240" w:lineRule="auto"/>
    </w:pPr>
  </w:style>
  <w:style w:type="character" w:styleId="PlaceholderText">
    <w:name w:val="Placeholder Text"/>
    <w:basedOn w:val="DefaultParagraphFont"/>
    <w:uiPriority w:val="99"/>
    <w:semiHidden/>
    <w:rsid w:val="00BD7647"/>
    <w:rPr>
      <w:color w:val="666666"/>
    </w:rPr>
  </w:style>
  <w:style w:type="character" w:customStyle="1" w:styleId="FooterChar">
    <w:name w:val="Footer Char"/>
    <w:basedOn w:val="DefaultParagraphFont"/>
    <w:link w:val="Footer"/>
    <w:uiPriority w:val="99"/>
    <w:rsid w:val="007C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rmanjian\OneDrive%20-%20Corporation%20for%20National%20and%20Community%20Service\ASN\2025_09_22_FY26_Evaluation%20Plan%20Summary%20Form_draft_S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9F09562FC4BC282C499852F4A15E6"/>
        <w:category>
          <w:name w:val="General"/>
          <w:gallery w:val="placeholder"/>
        </w:category>
        <w:types>
          <w:type w:val="bbPlcHdr"/>
        </w:types>
        <w:behaviors>
          <w:behavior w:val="content"/>
        </w:behaviors>
        <w:guid w:val="{712F16D9-E39C-442A-B761-4705CD90F244}"/>
      </w:docPartPr>
      <w:docPartBody>
        <w:p w:rsidR="00624D06" w:rsidRDefault="00624D06">
          <w:pPr>
            <w:pStyle w:val="E229F09562FC4BC282C499852F4A15E6"/>
          </w:pPr>
          <w:r w:rsidRPr="00653908">
            <w:rPr>
              <w:rStyle w:val="PlaceholderText"/>
              <w:color w:val="0F4761" w:themeColor="accent1" w:themeShade="BF"/>
            </w:rPr>
            <w:t>Enter text</w:t>
          </w:r>
        </w:p>
      </w:docPartBody>
    </w:docPart>
    <w:docPart>
      <w:docPartPr>
        <w:name w:val="6062D76DC1C54190A4E79443FB044258"/>
        <w:category>
          <w:name w:val="General"/>
          <w:gallery w:val="placeholder"/>
        </w:category>
        <w:types>
          <w:type w:val="bbPlcHdr"/>
        </w:types>
        <w:behaviors>
          <w:behavior w:val="content"/>
        </w:behaviors>
        <w:guid w:val="{1D6AFEEB-F24C-4A8A-B478-36C871C581DB}"/>
      </w:docPartPr>
      <w:docPartBody>
        <w:p w:rsidR="00624D06" w:rsidRDefault="00624D06">
          <w:pPr>
            <w:pStyle w:val="6062D76DC1C54190A4E79443FB044258"/>
          </w:pPr>
          <w:r w:rsidRPr="00653908">
            <w:rPr>
              <w:rStyle w:val="PlaceholderText"/>
              <w:color w:val="0F4761" w:themeColor="accent1" w:themeShade="BF"/>
            </w:rPr>
            <w:t>Enter text</w:t>
          </w:r>
        </w:p>
      </w:docPartBody>
    </w:docPart>
    <w:docPart>
      <w:docPartPr>
        <w:name w:val="A43E9E559D4543E9BFE57E85EC06E9B6"/>
        <w:category>
          <w:name w:val="General"/>
          <w:gallery w:val="placeholder"/>
        </w:category>
        <w:types>
          <w:type w:val="bbPlcHdr"/>
        </w:types>
        <w:behaviors>
          <w:behavior w:val="content"/>
        </w:behaviors>
        <w:guid w:val="{BA7EE90F-36D5-4EE9-8049-80235DC90042}"/>
      </w:docPartPr>
      <w:docPartBody>
        <w:p w:rsidR="00624D06" w:rsidRDefault="00624D06">
          <w:pPr>
            <w:pStyle w:val="A43E9E559D4543E9BFE57E85EC06E9B6"/>
          </w:pPr>
          <w:r w:rsidRPr="00C56BC0">
            <w:rPr>
              <w:rStyle w:val="PlaceholderText"/>
              <w:color w:val="0F4761" w:themeColor="accent1" w:themeShade="BF"/>
            </w:rPr>
            <w:t>Enter text</w:t>
          </w:r>
        </w:p>
      </w:docPartBody>
    </w:docPart>
    <w:docPart>
      <w:docPartPr>
        <w:name w:val="8405386AE6C5426DB0EA37183DE9A9E9"/>
        <w:category>
          <w:name w:val="General"/>
          <w:gallery w:val="placeholder"/>
        </w:category>
        <w:types>
          <w:type w:val="bbPlcHdr"/>
        </w:types>
        <w:behaviors>
          <w:behavior w:val="content"/>
        </w:behaviors>
        <w:guid w:val="{404E443F-61FB-4F83-91E7-2EC0F8C1DE62}"/>
      </w:docPartPr>
      <w:docPartBody>
        <w:p w:rsidR="00624D06" w:rsidRDefault="00624D06">
          <w:pPr>
            <w:pStyle w:val="8405386AE6C5426DB0EA37183DE9A9E9"/>
          </w:pPr>
          <w:r w:rsidRPr="00F93944">
            <w:rPr>
              <w:rStyle w:val="PlaceholderText"/>
              <w:color w:val="0F4761" w:themeColor="accent1" w:themeShade="BF"/>
            </w:rPr>
            <w:t>Please Make a Choice</w:t>
          </w:r>
        </w:p>
      </w:docPartBody>
    </w:docPart>
    <w:docPart>
      <w:docPartPr>
        <w:name w:val="428D740B2AF544539199267F7BD1BCBF"/>
        <w:category>
          <w:name w:val="General"/>
          <w:gallery w:val="placeholder"/>
        </w:category>
        <w:types>
          <w:type w:val="bbPlcHdr"/>
        </w:types>
        <w:behaviors>
          <w:behavior w:val="content"/>
        </w:behaviors>
        <w:guid w:val="{B00A2D73-221F-49FB-BC76-47FFAD4E80FD}"/>
      </w:docPartPr>
      <w:docPartBody>
        <w:p w:rsidR="00624D06" w:rsidRDefault="00624D06">
          <w:pPr>
            <w:pStyle w:val="428D740B2AF544539199267F7BD1BCBF"/>
          </w:pPr>
          <w:r w:rsidRPr="00F93944">
            <w:rPr>
              <w:color w:val="0F4761" w:themeColor="accent1" w:themeShade="BF"/>
            </w:rPr>
            <w:t>Please Make a Choice</w:t>
          </w:r>
        </w:p>
      </w:docPartBody>
    </w:docPart>
    <w:docPart>
      <w:docPartPr>
        <w:name w:val="8637F63546954C55AEF0A2CF4C7CD6D7"/>
        <w:category>
          <w:name w:val="General"/>
          <w:gallery w:val="placeholder"/>
        </w:category>
        <w:types>
          <w:type w:val="bbPlcHdr"/>
        </w:types>
        <w:behaviors>
          <w:behavior w:val="content"/>
        </w:behaviors>
        <w:guid w:val="{69C3F3CD-FD9F-4B64-A982-EC68D27D9B52}"/>
      </w:docPartPr>
      <w:docPartBody>
        <w:p w:rsidR="00624D06" w:rsidRDefault="00624D06">
          <w:pPr>
            <w:pStyle w:val="8637F63546954C55AEF0A2CF4C7CD6D7"/>
          </w:pPr>
          <w:r w:rsidRPr="00302529">
            <w:rPr>
              <w:color w:val="0F4761" w:themeColor="accent1" w:themeShade="BF"/>
            </w:rPr>
            <w:t>Select One that Applies</w:t>
          </w:r>
        </w:p>
      </w:docPartBody>
    </w:docPart>
    <w:docPart>
      <w:docPartPr>
        <w:name w:val="6EA2DDC851D84F58A28300EAC9AC614C"/>
        <w:category>
          <w:name w:val="General"/>
          <w:gallery w:val="placeholder"/>
        </w:category>
        <w:types>
          <w:type w:val="bbPlcHdr"/>
        </w:types>
        <w:behaviors>
          <w:behavior w:val="content"/>
        </w:behaviors>
        <w:guid w:val="{D3DCBDC8-141C-4E7C-A77C-AE80D75BF246}"/>
      </w:docPartPr>
      <w:docPartBody>
        <w:p w:rsidR="00624D06" w:rsidRDefault="00624D06">
          <w:pPr>
            <w:pStyle w:val="6EA2DDC851D84F58A28300EAC9AC614C"/>
          </w:pPr>
          <w:r w:rsidRPr="00914FB1">
            <w:rPr>
              <w:rStyle w:val="PlaceholderText"/>
              <w:color w:val="0F4761" w:themeColor="accent1" w:themeShade="BF"/>
            </w:rPr>
            <w:t xml:space="preserve">Enter Name of Authorized Rep </w:t>
          </w:r>
        </w:p>
      </w:docPartBody>
    </w:docPart>
    <w:docPart>
      <w:docPartPr>
        <w:name w:val="C44FB0BA215A45498D55A60BDDB8C823"/>
        <w:category>
          <w:name w:val="General"/>
          <w:gallery w:val="placeholder"/>
        </w:category>
        <w:types>
          <w:type w:val="bbPlcHdr"/>
        </w:types>
        <w:behaviors>
          <w:behavior w:val="content"/>
        </w:behaviors>
        <w:guid w:val="{9CF65823-635F-48D1-BE34-E9084684D287}"/>
      </w:docPartPr>
      <w:docPartBody>
        <w:p w:rsidR="00624D06" w:rsidRDefault="00624D06">
          <w:pPr>
            <w:pStyle w:val="C44FB0BA215A45498D55A60BDDB8C823"/>
          </w:pPr>
          <w:r w:rsidRPr="006F0EA2">
            <w:rPr>
              <w:rStyle w:val="PlaceholderText"/>
              <w:color w:val="0F4761" w:themeColor="accent1" w:themeShade="BF"/>
            </w:rPr>
            <w:t>Click or tap to enter a date</w:t>
          </w:r>
        </w:p>
      </w:docPartBody>
    </w:docPart>
    <w:docPart>
      <w:docPartPr>
        <w:name w:val="9C2C7AD8BD9B4E9C8E370E91D2DFB005"/>
        <w:category>
          <w:name w:val="General"/>
          <w:gallery w:val="placeholder"/>
        </w:category>
        <w:types>
          <w:type w:val="bbPlcHdr"/>
        </w:types>
        <w:behaviors>
          <w:behavior w:val="content"/>
        </w:behaviors>
        <w:guid w:val="{6271BD8A-4474-409C-AEC5-2F33228CE56C}"/>
      </w:docPartPr>
      <w:docPartBody>
        <w:p w:rsidR="00624D06" w:rsidRDefault="00624D06">
          <w:pPr>
            <w:pStyle w:val="9C2C7AD8BD9B4E9C8E370E91D2DFB005"/>
          </w:pPr>
          <w:r>
            <w:rPr>
              <w:color w:val="0F4761" w:themeColor="accent1" w:themeShade="BF"/>
            </w:rPr>
            <w:t>Enter Reviewer</w:t>
          </w:r>
          <w:r w:rsidRPr="00F93944">
            <w:rPr>
              <w:color w:val="0F4761" w:themeColor="accent1" w:themeShade="BF"/>
            </w:rPr>
            <w:t xml:space="preserve"> Choice</w:t>
          </w:r>
        </w:p>
      </w:docPartBody>
    </w:docPart>
    <w:docPart>
      <w:docPartPr>
        <w:name w:val="B589C71BF76E42018EE25CC6466BD47F"/>
        <w:category>
          <w:name w:val="General"/>
          <w:gallery w:val="placeholder"/>
        </w:category>
        <w:types>
          <w:type w:val="bbPlcHdr"/>
        </w:types>
        <w:behaviors>
          <w:behavior w:val="content"/>
        </w:behaviors>
        <w:guid w:val="{F84A455A-40E3-436E-B0C3-182756578451}"/>
      </w:docPartPr>
      <w:docPartBody>
        <w:p w:rsidR="00624D06" w:rsidRDefault="00624D06">
          <w:pPr>
            <w:pStyle w:val="B589C71BF76E42018EE25CC6466BD47F"/>
          </w:pPr>
          <w:r>
            <w:t>Enter Reviewer</w:t>
          </w:r>
          <w:r w:rsidRPr="00F93944">
            <w:rPr>
              <w:color w:val="0F4761" w:themeColor="accent1" w:themeShade="BF"/>
            </w:rPr>
            <w:t xml:space="preserve"> Choice</w:t>
          </w:r>
        </w:p>
      </w:docPartBody>
    </w:docPart>
    <w:docPart>
      <w:docPartPr>
        <w:name w:val="24E689F8D17B499A931E0DAB0FB9C87D"/>
        <w:category>
          <w:name w:val="General"/>
          <w:gallery w:val="placeholder"/>
        </w:category>
        <w:types>
          <w:type w:val="bbPlcHdr"/>
        </w:types>
        <w:behaviors>
          <w:behavior w:val="content"/>
        </w:behaviors>
        <w:guid w:val="{5EC97FDC-0B99-4C64-8E25-3FFFBBC4381D}"/>
      </w:docPartPr>
      <w:docPartBody>
        <w:p w:rsidR="00624D06" w:rsidRDefault="00624D06">
          <w:pPr>
            <w:pStyle w:val="24E689F8D17B499A931E0DAB0FB9C87D"/>
          </w:pPr>
          <w:r w:rsidRPr="0015539F">
            <w:rPr>
              <w:rStyle w:val="PlaceholderText"/>
            </w:rPr>
            <w:t>Click or tap here to enter text.</w:t>
          </w:r>
        </w:p>
      </w:docPartBody>
    </w:docPart>
    <w:docPart>
      <w:docPartPr>
        <w:name w:val="5EFCBF2B493A49D885DD39ED8721C7E2"/>
        <w:category>
          <w:name w:val="General"/>
          <w:gallery w:val="placeholder"/>
        </w:category>
        <w:types>
          <w:type w:val="bbPlcHdr"/>
        </w:types>
        <w:behaviors>
          <w:behavior w:val="content"/>
        </w:behaviors>
        <w:guid w:val="{B5B43BB2-CD01-41B7-8752-B55A0D913E8D}"/>
      </w:docPartPr>
      <w:docPartBody>
        <w:p w:rsidR="00624D06" w:rsidRDefault="00624D06">
          <w:pPr>
            <w:pStyle w:val="5EFCBF2B493A49D885DD39ED8721C7E2"/>
          </w:pPr>
          <w:r w:rsidRPr="001553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06"/>
    <w:rsid w:val="00072A84"/>
    <w:rsid w:val="00624D06"/>
    <w:rsid w:val="00AC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229F09562FC4BC282C499852F4A15E6">
    <w:name w:val="E229F09562FC4BC282C499852F4A15E6"/>
  </w:style>
  <w:style w:type="paragraph" w:customStyle="1" w:styleId="6062D76DC1C54190A4E79443FB044258">
    <w:name w:val="6062D76DC1C54190A4E79443FB044258"/>
  </w:style>
  <w:style w:type="paragraph" w:customStyle="1" w:styleId="A43E9E559D4543E9BFE57E85EC06E9B6">
    <w:name w:val="A43E9E559D4543E9BFE57E85EC06E9B6"/>
  </w:style>
  <w:style w:type="paragraph" w:customStyle="1" w:styleId="8405386AE6C5426DB0EA37183DE9A9E9">
    <w:name w:val="8405386AE6C5426DB0EA37183DE9A9E9"/>
  </w:style>
  <w:style w:type="paragraph" w:customStyle="1" w:styleId="428D740B2AF544539199267F7BD1BCBF">
    <w:name w:val="428D740B2AF544539199267F7BD1BCBF"/>
  </w:style>
  <w:style w:type="paragraph" w:customStyle="1" w:styleId="8637F63546954C55AEF0A2CF4C7CD6D7">
    <w:name w:val="8637F63546954C55AEF0A2CF4C7CD6D7"/>
  </w:style>
  <w:style w:type="paragraph" w:customStyle="1" w:styleId="6EA2DDC851D84F58A28300EAC9AC614C">
    <w:name w:val="6EA2DDC851D84F58A28300EAC9AC614C"/>
  </w:style>
  <w:style w:type="paragraph" w:customStyle="1" w:styleId="C44FB0BA215A45498D55A60BDDB8C823">
    <w:name w:val="C44FB0BA215A45498D55A60BDDB8C823"/>
  </w:style>
  <w:style w:type="paragraph" w:customStyle="1" w:styleId="9C2C7AD8BD9B4E9C8E370E91D2DFB005">
    <w:name w:val="9C2C7AD8BD9B4E9C8E370E91D2DFB005"/>
  </w:style>
  <w:style w:type="paragraph" w:customStyle="1" w:styleId="B589C71BF76E42018EE25CC6466BD47F">
    <w:name w:val="B589C71BF76E42018EE25CC6466BD47F"/>
  </w:style>
  <w:style w:type="paragraph" w:customStyle="1" w:styleId="24E689F8D17B499A931E0DAB0FB9C87D">
    <w:name w:val="24E689F8D17B499A931E0DAB0FB9C87D"/>
  </w:style>
  <w:style w:type="paragraph" w:customStyle="1" w:styleId="5EFCBF2B493A49D885DD39ED8721C7E2">
    <w:name w:val="5EFCBF2B493A49D885DD39ED8721C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3E3F9CF61FDA4F8E311D5E80B4E992" ma:contentTypeVersion="12" ma:contentTypeDescription="Create a new document." ma:contentTypeScope="" ma:versionID="9c2abbe8386de528798bca1b97be9e18">
  <xsd:schema xmlns:xsd="http://www.w3.org/2001/XMLSchema" xmlns:xs="http://www.w3.org/2001/XMLSchema" xmlns:p="http://schemas.microsoft.com/office/2006/metadata/properties" xmlns:ns1="http://schemas.microsoft.com/sharepoint/v3" xmlns:ns2="e0e849a0-865c-4660-8a4b-7c01cbd68fb6" xmlns:ns3="1d98761d-3a2b-4f20-bc80-b6598e825873" targetNamespace="http://schemas.microsoft.com/office/2006/metadata/properties" ma:root="true" ma:fieldsID="fa57bc1279b0b355f02a77a8ed39c13f" ns1:_="" ns2:_="" ns3:_="">
    <xsd:import namespace="http://schemas.microsoft.com/sharepoint/v3"/>
    <xsd:import namespace="e0e849a0-865c-4660-8a4b-7c01cbd68fb6"/>
    <xsd:import namespace="1d98761d-3a2b-4f20-bc80-b6598e8258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49a0-865c-4660-8a4b-7c01cbd68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8761d-3a2b-4f20-bc80-b6598e8258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63803-5666-4A43-A8B3-9517AA1477D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EC4B8E5-7E46-4EC2-99EF-748CAC0870CF}">
  <ds:schemaRefs>
    <ds:schemaRef ds:uri="http://schemas.microsoft.com/sharepoint/v3/contenttype/forms"/>
  </ds:schemaRefs>
</ds:datastoreItem>
</file>

<file path=customXml/itemProps3.xml><?xml version="1.0" encoding="utf-8"?>
<ds:datastoreItem xmlns:ds="http://schemas.openxmlformats.org/officeDocument/2006/customXml" ds:itemID="{25F85D1D-A9FD-456F-8252-D1949C776944}">
  <ds:schemaRefs>
    <ds:schemaRef ds:uri="http://schemas.openxmlformats.org/officeDocument/2006/bibliography"/>
  </ds:schemaRefs>
</ds:datastoreItem>
</file>

<file path=customXml/itemProps4.xml><?xml version="1.0" encoding="utf-8"?>
<ds:datastoreItem xmlns:ds="http://schemas.openxmlformats.org/officeDocument/2006/customXml" ds:itemID="{6BE17919-9D43-4F34-87CB-A9E32FDF5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49a0-865c-4660-8a4b-7c01cbd68fb6"/>
    <ds:schemaRef ds:uri="1d98761d-3a2b-4f20-bc80-b6598e825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2025_09_22_FY26_Evaluation Plan Summary Form_draft_SD</Template>
  <TotalTime>1</TotalTime>
  <Pages>2</Pages>
  <Words>361</Words>
  <Characters>2059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Dermanjian, Shane</dc:creator>
  <cp:keywords/>
  <dc:description/>
  <cp:lastModifiedBy>Holohan, Colleen</cp:lastModifiedBy>
  <cp:revision>2</cp:revision>
  <dcterms:created xsi:type="dcterms:W3CDTF">2025-12-17T12:18:00Z</dcterms:created>
  <dcterms:modified xsi:type="dcterms:W3CDTF">2025-12-17T12:18:00Z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0x010100E43E3F9CF61FDA4F8E311D5E80B4E992</vt:lpwstr>
  </property>
</Properties>
</file>